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1536"/>
        <w:gridCol w:w="2117"/>
        <w:gridCol w:w="384"/>
        <w:gridCol w:w="754"/>
        <w:gridCol w:w="473"/>
        <w:gridCol w:w="473"/>
        <w:gridCol w:w="478"/>
        <w:gridCol w:w="473"/>
        <w:gridCol w:w="384"/>
        <w:gridCol w:w="384"/>
        <w:gridCol w:w="384"/>
        <w:gridCol w:w="384"/>
        <w:gridCol w:w="384"/>
        <w:gridCol w:w="384"/>
        <w:gridCol w:w="754"/>
        <w:gridCol w:w="754"/>
        <w:gridCol w:w="384"/>
        <w:gridCol w:w="384"/>
        <w:gridCol w:w="384"/>
        <w:gridCol w:w="384"/>
        <w:gridCol w:w="754"/>
        <w:gridCol w:w="384"/>
        <w:gridCol w:w="384"/>
        <w:gridCol w:w="384"/>
        <w:gridCol w:w="586"/>
        <w:gridCol w:w="586"/>
        <w:gridCol w:w="425"/>
        <w:gridCol w:w="425"/>
      </w:tblGrid>
      <w:tr>
        <w:trPr>
          <w:trHeight w:val="559" w:hRule="exact"/>
        </w:trPr>
        <w:tc>
          <w:tcPr>
            <w:tcW w:w="1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21" w:type="dxa"/>
            <w:gridSpan w:val="22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tabs>
                <w:tab w:pos="2909" w:val="left" w:leader="none"/>
                <w:tab w:pos="7532" w:val="left" w:leader="none"/>
                <w:tab w:pos="11286" w:val="left" w:leader="none"/>
              </w:tabs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Stunde</w:t>
              <w:tab/>
            </w:r>
            <w:r>
              <w:rPr>
                <w:rFonts w:ascii="Arial"/>
                <w:b/>
                <w:w w:val="95"/>
                <w:position w:val="1"/>
                <w:sz w:val="20"/>
              </w:rPr>
              <w:t>Schwimmzeit</w:t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Schule</w:t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Gruppe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05" w:type="dxa"/>
            <w:gridSpan w:val="5"/>
            <w:tcBorders>
              <w:top w:val="single" w:sz="16" w:space="0" w:color="000000"/>
              <w:left w:val="nil" w:sz="6" w:space="0" w:color="auto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962" w:hRule="exact"/>
        </w:trPr>
        <w:tc>
          <w:tcPr>
            <w:tcW w:w="13910" w:type="dxa"/>
            <w:gridSpan w:val="24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4729" w:val="left" w:leader="none"/>
                <w:tab w:pos="8836" w:val="left" w:leader="none"/>
              </w:tabs>
              <w:spacing w:line="420" w:lineRule="auto" w:before="76"/>
              <w:ind w:left="356" w:right="3833" w:firstLine="5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Schuljahr</w:t>
              <w:tab/>
              <w:t>Klassenlehrer</w:t>
              <w:tab/>
            </w:r>
            <w:r>
              <w:rPr>
                <w:rFonts w:ascii="Arial"/>
                <w:b/>
                <w:spacing w:val="-1"/>
                <w:sz w:val="20"/>
              </w:rPr>
              <w:t>Begleitlehrer</w:t>
            </w:r>
            <w:r>
              <w:rPr>
                <w:rFonts w:ascii="Arial"/>
                <w:b/>
                <w:spacing w:val="59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Schwimmlehrer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05" w:type="dxa"/>
            <w:gridSpan w:val="5"/>
            <w:tcBorders>
              <w:top w:val="single" w:sz="8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88" w:hRule="exact"/>
        </w:trPr>
        <w:tc>
          <w:tcPr>
            <w:tcW w:w="35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Nr.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653" w:type="dxa"/>
            <w:gridSpan w:val="2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Vorname 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5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8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Att</w:t>
            </w:r>
            <w:r>
              <w:rPr>
                <w:rFonts w:ascii="Arial"/>
                <w:sz w:val="18"/>
              </w:rPr>
            </w:r>
          </w:p>
        </w:tc>
        <w:tc>
          <w:tcPr>
            <w:tcW w:w="75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473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3"/>
              <w:ind w:left="3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Regeln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3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88" w:lineRule="auto"/>
              <w:ind w:left="87" w:right="15" w:hanging="56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</w:rPr>
              <w:t>Gewöh</w:t>
            </w:r>
            <w:r>
              <w:rPr>
                <w:rFonts w:ascii="Arial" w:hAnsi="Arial"/>
                <w:b/>
                <w:spacing w:val="21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nung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478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88" w:lineRule="auto"/>
              <w:ind w:left="30" w:right="15" w:firstLine="1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Atmen</w:t>
            </w:r>
            <w:r>
              <w:rPr>
                <w:rFonts w:ascii="Arial"/>
                <w:b/>
                <w:spacing w:val="20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Gleiten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3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88" w:lineRule="auto"/>
              <w:ind w:left="90" w:right="77" w:firstLine="31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Aus</w:t>
            </w:r>
            <w:r>
              <w:rPr>
                <w:rFonts w:ascii="Arial"/>
                <w:b/>
                <w:spacing w:val="2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stieg</w:t>
            </w:r>
            <w:r>
              <w:rPr>
                <w:rFonts w:ascii="Arial"/>
                <w:sz w:val="12"/>
              </w:rPr>
            </w:r>
          </w:p>
        </w:tc>
        <w:tc>
          <w:tcPr>
            <w:tcW w:w="76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Sprung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44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6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BRUSTSCHWIMMEN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90" w:type="dxa"/>
            <w:gridSpan w:val="5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9"/>
              <w:ind w:left="1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RÜCKENSCHWIMMEN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152" w:type="dxa"/>
            <w:gridSpan w:val="3"/>
            <w:tcBorders>
              <w:top w:val="single" w:sz="1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AUSDAUER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auto" w:before="65"/>
              <w:ind w:left="63" w:right="47" w:firstLine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SICHERES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SCHWIMMEN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TAUCHEN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81" w:hRule="exact"/>
        </w:trPr>
        <w:tc>
          <w:tcPr>
            <w:tcW w:w="35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vMerge/>
            <w:tcBorders>
              <w:left w:val="single" w:sz="8" w:space="0" w:color="000000"/>
              <w:bottom w:val="single" w:sz="16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vMerge/>
            <w:tcBorders>
              <w:left w:val="single" w:sz="9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</w:t>
            </w:r>
            <w:r>
              <w:rPr>
                <w:rFonts w:ascii="Arial"/>
                <w:sz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BB</w:t>
            </w:r>
            <w:r>
              <w:rPr>
                <w:rFonts w:ascii="Arial"/>
                <w:sz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4"/>
                <w:sz w:val="16"/>
              </w:rPr>
              <w:t>WS</w:t>
            </w:r>
            <w:r>
              <w:rPr>
                <w:rFonts w:ascii="Arial"/>
                <w:sz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6"/>
                <w:szCs w:val="16"/>
              </w:rPr>
              <w:t>5’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6"/>
                <w:szCs w:val="16"/>
              </w:rPr>
              <w:t>10’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6"/>
                <w:szCs w:val="16"/>
              </w:rPr>
              <w:t>15’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auto" w:before="85"/>
              <w:ind w:left="102" w:right="20" w:hanging="6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Sprung</w:t>
            </w:r>
            <w:r>
              <w:rPr>
                <w:rFonts w:asci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/>
                <w:b/>
                <w:spacing w:val="1"/>
                <w:sz w:val="16"/>
              </w:rPr>
              <w:t>200m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2"/>
              <w:ind w:left="128" w:right="72" w:hanging="44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Sprung</w:t>
            </w:r>
            <w:r>
              <w:rPr>
                <w:rFonts w:ascii="Calibri"/>
                <w:b/>
                <w:spacing w:val="24"/>
                <w:w w:val="99"/>
                <w:sz w:val="14"/>
              </w:rPr>
              <w:t> </w:t>
            </w:r>
            <w:r>
              <w:rPr>
                <w:rFonts w:ascii="Calibri"/>
                <w:b/>
                <w:spacing w:val="-1"/>
                <w:sz w:val="14"/>
              </w:rPr>
              <w:t>100m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68" w:lineRule="exact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100m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FW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TW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1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5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73" w:type="dxa"/>
            <w:tcBorders>
              <w:top w:val="single" w:sz="8" w:space="0" w:color="000000"/>
              <w:left w:val="single" w:sz="9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9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200" w:bottom="280" w:left="160" w:right="140"/>
        </w:sectPr>
      </w:pPr>
    </w:p>
    <w:p>
      <w:pPr>
        <w:pStyle w:val="BodyText"/>
        <w:tabs>
          <w:tab w:pos="1614" w:val="left" w:leader="none"/>
          <w:tab w:pos="2033" w:val="left" w:leader="none"/>
          <w:tab w:pos="4268" w:val="left" w:leader="none"/>
          <w:tab w:pos="7288" w:val="left" w:leader="none"/>
        </w:tabs>
        <w:spacing w:line="240" w:lineRule="auto" w:before="111"/>
        <w:ind w:right="0"/>
        <w:jc w:val="left"/>
      </w:pPr>
      <w:r>
        <w:rPr/>
        <w:pict>
          <v:group style="position:absolute;margin-left:107.25pt;margin-top:62.230011pt;width:107.2pt;height:1.1pt;mso-position-horizontal-relative:page;mso-position-vertical-relative:page;z-index:-98464" coordorigin="2145,1245" coordsize="2144,22">
            <v:group style="position:absolute;left:2157;top:1247;width:2120;height:2" coordorigin="2157,1247" coordsize="2120,2">
              <v:shape style="position:absolute;left:2157;top:1247;width:2120;height:2" coordorigin="2157,1247" coordsize="2120,0" path="m2157,1247l4277,1247e" filled="false" stroked="true" strokeweight=".140pt" strokecolor="#000000">
                <v:path arrowok="t"/>
              </v:shape>
            </v:group>
            <v:group style="position:absolute;left:2156;top:1255;width:2122;height:2" coordorigin="2156,1255" coordsize="2122,2">
              <v:shape style="position:absolute;left:2156;top:1255;width:2122;height:2" coordorigin="2156,1255" coordsize="2122,0" path="m2156,1255l4278,1255e" filled="false" stroked="true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7.399994pt;margin-top:62.230011pt;width:125.55pt;height:1.1pt;mso-position-horizontal-relative:page;mso-position-vertical-relative:page;z-index:-98440" coordorigin="6348,1245" coordsize="2511,22">
            <v:group style="position:absolute;left:6360;top:1247;width:2487;height:2" coordorigin="6360,1247" coordsize="2487,2">
              <v:shape style="position:absolute;left:6360;top:1247;width:2487;height:2" coordorigin="6360,1247" coordsize="2487,0" path="m6360,1247l8847,1247e" filled="false" stroked="true" strokeweight=".140pt" strokecolor="#000000">
                <v:path arrowok="t"/>
              </v:shape>
            </v:group>
            <v:group style="position:absolute;left:6359;top:1255;width:2490;height:2" coordorigin="6359,1255" coordsize="2490,2">
              <v:shape style="position:absolute;left:6359;top:1255;width:2490;height:2" coordorigin="6359,1255" coordsize="2490,0" path="m6359,1255l8848,1255e" filled="false" stroked="true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7.25pt;margin-top:82.390015pt;width:107.2pt;height:1.1pt;mso-position-horizontal-relative:page;mso-position-vertical-relative:page;z-index:-98416" coordorigin="2145,1648" coordsize="2144,22">
            <v:group style="position:absolute;left:2157;top:1650;width:2120;height:2" coordorigin="2157,1650" coordsize="2120,2">
              <v:shape style="position:absolute;left:2157;top:1650;width:2120;height:2" coordorigin="2157,1650" coordsize="2120,0" path="m2157,1650l4277,1650e" filled="false" stroked="true" strokeweight=".140pt" strokecolor="#000000">
                <v:path arrowok="t"/>
              </v:shape>
            </v:group>
            <v:group style="position:absolute;left:2156;top:1658;width:2122;height:2" coordorigin="2156,1658" coordsize="2122,2">
              <v:shape style="position:absolute;left:2156;top:1658;width:2122;height:2" coordorigin="2156,1658" coordsize="2122,0" path="m2156,1658l4278,1658e" filled="false" stroked="true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7.399994pt;margin-top:82.390015pt;width:125.55pt;height:1.1pt;mso-position-horizontal-relative:page;mso-position-vertical-relative:page;z-index:-98392" coordorigin="6348,1648" coordsize="2511,22">
            <v:group style="position:absolute;left:6360;top:1650;width:2487;height:2" coordorigin="6360,1650" coordsize="2487,2">
              <v:shape style="position:absolute;left:6360;top:1650;width:2487;height:2" coordorigin="6360,1650" coordsize="2487,0" path="m6360,1650l8847,1650e" filled="false" stroked="true" strokeweight=".140pt" strokecolor="#000000">
                <v:path arrowok="t"/>
              </v:shape>
            </v:group>
            <v:group style="position:absolute;left:6359;top:1658;width:2490;height:2" coordorigin="6359,1658" coordsize="2490,2">
              <v:shape style="position:absolute;left:6359;top:1658;width:2490;height:2" coordorigin="6359,1658" coordsize="2490,0" path="m6359,1658l8848,1658e" filled="false" stroked="true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7.849976pt;margin-top:62.230011pt;width:115.7pt;height:1.1pt;mso-position-horizontal-relative:page;mso-position-vertical-relative:page;z-index:-98368" coordorigin="10357,1245" coordsize="2314,22">
            <v:group style="position:absolute;left:10369;top:1247;width:2290;height:2" coordorigin="10369,1247" coordsize="2290,2">
              <v:shape style="position:absolute;left:10369;top:1247;width:2290;height:2" coordorigin="10369,1247" coordsize="2290,0" path="m10369,1247l12658,1247e" filled="false" stroked="true" strokeweight=".140pt" strokecolor="#000000">
                <v:path arrowok="t"/>
              </v:shape>
            </v:group>
            <v:group style="position:absolute;left:10368;top:1255;width:2292;height:2" coordorigin="10368,1255" coordsize="2292,2">
              <v:shape style="position:absolute;left:10368;top:1255;width:2292;height:2" coordorigin="10368,1255" coordsize="2292,0" path="m10368,1255l12660,1255e" filled="false" stroked="true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7.849976pt;margin-top:82.390015pt;width:115.7pt;height:1.1pt;mso-position-horizontal-relative:page;mso-position-vertical-relative:page;z-index:-98344" coordorigin="10357,1648" coordsize="2314,22">
            <v:group style="position:absolute;left:10369;top:1650;width:2290;height:2" coordorigin="10369,1650" coordsize="2290,2">
              <v:shape style="position:absolute;left:10369;top:1650;width:2290;height:2" coordorigin="10369,1650" coordsize="2290,0" path="m10369,1650l12658,1650e" filled="false" stroked="true" strokeweight=".140pt" strokecolor="#000000">
                <v:path arrowok="t"/>
              </v:shape>
            </v:group>
            <v:group style="position:absolute;left:10368;top:1658;width:2292;height:2" coordorigin="10368,1658" coordsize="2292,2">
              <v:shape style="position:absolute;left:10368;top:1658;width:2292;height:2" coordorigin="10368,1658" coordsize="2292,0" path="m10368,1658l12660,1658e" filled="false" stroked="true" strokeweight="1.06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Leistungen:</w:t>
        <w:tab/>
      </w:r>
      <w:r>
        <w:rPr>
          <w:rFonts w:ascii="Calibri"/>
          <w:b/>
          <w:w w:val="95"/>
        </w:rPr>
        <w:t>.</w:t>
        <w:tab/>
      </w:r>
      <w:r>
        <w:rPr>
          <w:spacing w:val="-1"/>
        </w:rPr>
        <w:t>bisher</w:t>
      </w:r>
      <w:r>
        <w:rPr/>
        <w:t> </w:t>
      </w:r>
      <w:r>
        <w:rPr>
          <w:spacing w:val="-1"/>
        </w:rPr>
        <w:t>nicht</w:t>
      </w:r>
      <w:r>
        <w:rPr/>
        <w:t> erreicht</w:t>
        <w:tab/>
      </w:r>
      <w:r>
        <w:rPr>
          <w:rFonts w:ascii="Calibri"/>
          <w:b/>
        </w:rPr>
        <w:t>/  </w:t>
      </w:r>
      <w:r>
        <w:rPr>
          <w:rFonts w:ascii="Calibri"/>
          <w:b/>
          <w:spacing w:val="24"/>
        </w:rPr>
        <w:t> </w:t>
      </w:r>
      <w:r>
        <w:rPr>
          <w:spacing w:val="-1"/>
        </w:rPr>
        <w:t>einmal</w:t>
      </w:r>
      <w:r>
        <w:rPr/>
        <w:t> erreicht</w:t>
        <w:tab/>
      </w:r>
      <w:r>
        <w:rPr>
          <w:rFonts w:ascii="Calibri"/>
          <w:b/>
        </w:rPr>
        <w:t>X  </w:t>
      </w:r>
      <w:r>
        <w:rPr>
          <w:rFonts w:ascii="Calibri"/>
          <w:b/>
          <w:spacing w:val="12"/>
        </w:rPr>
        <w:t> </w:t>
      </w:r>
      <w:r>
        <w:rPr>
          <w:spacing w:val="-1"/>
        </w:rPr>
        <w:t>zweimal</w:t>
      </w:r>
      <w:r>
        <w:rPr/>
        <w:t> erreicht</w:t>
      </w:r>
    </w:p>
    <w:p>
      <w:pPr>
        <w:tabs>
          <w:tab w:pos="4621" w:val="left" w:leader="none"/>
        </w:tabs>
        <w:spacing w:before="106"/>
        <w:ind w:left="14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b/>
          <w:spacing w:val="-1"/>
          <w:sz w:val="16"/>
        </w:rPr>
        <w:t>Handkarte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Schwimmen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-1"/>
          <w:sz w:val="16"/>
        </w:rPr>
        <w:t>1;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zvv_04_07_025</w:t>
      </w:r>
      <w:r>
        <w:rPr>
          <w:rFonts w:ascii="Arial"/>
          <w:b/>
          <w:spacing w:val="40"/>
          <w:sz w:val="16"/>
        </w:rPr>
        <w:t> </w:t>
      </w:r>
      <w:r>
        <w:rPr>
          <w:rFonts w:ascii="Arial"/>
          <w:b/>
          <w:spacing w:val="-1"/>
          <w:sz w:val="16"/>
        </w:rPr>
        <w:t>08/2019</w:t>
        <w:tab/>
      </w:r>
      <w:r>
        <w:rPr>
          <w:rFonts w:ascii="Arial"/>
          <w:b/>
          <w:sz w:val="16"/>
        </w:rPr>
        <w:t>Seite</w:t>
      </w:r>
      <w:r>
        <w:rPr>
          <w:rFonts w:ascii="Arial"/>
          <w:b/>
          <w:spacing w:val="43"/>
          <w:sz w:val="16"/>
        </w:rPr>
        <w:t> </w:t>
      </w:r>
      <w:r>
        <w:rPr>
          <w:rFonts w:ascii="Arial"/>
          <w:b/>
          <w:sz w:val="16"/>
        </w:rPr>
        <w:t>1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6840" w:h="11910" w:orient="landscape"/>
          <w:pgMar w:top="200" w:bottom="280" w:left="160" w:right="140"/>
          <w:cols w:num="2" w:equalWidth="0">
            <w:col w:w="9070" w:space="982"/>
            <w:col w:w="6488"/>
          </w:cols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5"/>
          <w:szCs w:val="5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1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1"/>
        <w:gridCol w:w="170"/>
        <w:gridCol w:w="170"/>
        <w:gridCol w:w="170"/>
        <w:gridCol w:w="170"/>
        <w:gridCol w:w="170"/>
        <w:gridCol w:w="641"/>
        <w:gridCol w:w="533"/>
        <w:gridCol w:w="3574"/>
        <w:gridCol w:w="533"/>
        <w:gridCol w:w="3574"/>
      </w:tblGrid>
      <w:tr>
        <w:trPr>
          <w:trHeight w:val="677" w:hRule="exact"/>
        </w:trPr>
        <w:tc>
          <w:tcPr>
            <w:tcW w:w="16315" w:type="dxa"/>
            <w:gridSpan w:val="4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76"/>
              <w:ind w:left="2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Bemerkungen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94" w:hRule="exact"/>
        </w:trPr>
        <w:tc>
          <w:tcPr>
            <w:tcW w:w="302" w:type="dxa"/>
            <w:vMerge w:val="restart"/>
            <w:tcBorders>
              <w:top w:val="single" w:sz="16" w:space="0" w:color="000000"/>
              <w:left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9"/>
              <w:ind w:left="85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.</w:t>
            </w:r>
            <w:r>
              <w:rPr>
                <w:rFonts w:ascii="Calibri"/>
                <w:sz w:val="40"/>
              </w:rPr>
            </w:r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2" w:type="dxa"/>
            <w:gridSpan w:val="4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16" w:right="-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anwesend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41" w:type="dxa"/>
            <w:gridSpan w:val="2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8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gridSpan w:val="5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10" w:lineRule="atLeast"/>
              <w:ind w:left="36" w:right="16" w:hanging="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Entschuldigt</w:t>
            </w:r>
            <w:r>
              <w:rPr>
                <w:rFonts w:ascii="Calibri"/>
                <w:spacing w:val="23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durch Eltern</w:t>
            </w:r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4" w:type="dxa"/>
            <w:gridSpan w:val="9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38" w:val="left" w:leader="none"/>
              </w:tabs>
              <w:spacing w:line="330" w:lineRule="atLeast" w:before="21"/>
              <w:ind w:left="290" w:right="49" w:hanging="1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2"/>
              </w:rPr>
              <w:t>Anwesenheit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position w:val="-10"/>
                <w:sz w:val="22"/>
              </w:rPr>
              <w:t>K</w:t>
              <w:tab/>
            </w:r>
            <w:r>
              <w:rPr>
                <w:rFonts w:ascii="Calibri"/>
                <w:spacing w:val="-1"/>
                <w:sz w:val="16"/>
              </w:rPr>
              <w:t>Krank durch</w:t>
            </w:r>
          </w:p>
          <w:p>
            <w:pPr>
              <w:pStyle w:val="TableParagraph"/>
              <w:spacing w:line="75" w:lineRule="exact"/>
              <w:ind w:left="89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Arzt</w:t>
            </w:r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8"/>
              <w:ind w:left="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682" w:type="dxa"/>
            <w:gridSpan w:val="4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fehlend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8"/>
              <w:ind w:left="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4" w:type="dxa"/>
            <w:gridSpan w:val="9"/>
            <w:vMerge w:val="restart"/>
            <w:tcBorders>
              <w:top w:val="single" w:sz="16" w:space="0" w:color="000000"/>
              <w:left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4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Badesachen vergessen</w:t>
            </w:r>
          </w:p>
        </w:tc>
        <w:tc>
          <w:tcPr>
            <w:tcW w:w="64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60" w:lineRule="exact"/>
              <w:ind w:left="1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O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59" w:lineRule="auto" w:before="22"/>
              <w:ind w:left="248" w:right="231" w:firstLine="19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r d n u n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32" w:lineRule="exact"/>
              <w:ind w:left="1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3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1" w:right="-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Datum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35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11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Stundeninhalt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3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10" w:right="-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Datum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357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82"/>
              <w:ind w:left="11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Stundeninhalt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03" w:hRule="exact"/>
        </w:trPr>
        <w:tc>
          <w:tcPr>
            <w:tcW w:w="302" w:type="dxa"/>
            <w:vMerge/>
            <w:tcBorders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2" w:type="dxa"/>
            <w:gridSpan w:val="4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41" w:type="dxa"/>
            <w:gridSpan w:val="2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gridSpan w:val="5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4" w:type="dxa"/>
            <w:gridSpan w:val="9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2" w:type="dxa"/>
            <w:gridSpan w:val="4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" w:type="dxa"/>
            <w:vMerge/>
            <w:tcBorders>
              <w:left w:val="nil" w:sz="6" w:space="0" w:color="auto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4" w:type="dxa"/>
            <w:gridSpan w:val="9"/>
            <w:vMerge/>
            <w:tcBorders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6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30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80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5" w:lineRule="auto" w:before="27"/>
              <w:ind w:left="66" w:right="60" w:firstLine="2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 t u 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6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64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641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0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200" w:bottom="280" w:left="160" w:right="140"/>
        </w:sectPr>
      </w:pPr>
    </w:p>
    <w:p>
      <w:pPr>
        <w:pStyle w:val="BodyText"/>
        <w:tabs>
          <w:tab w:pos="620" w:val="left" w:leader="none"/>
          <w:tab w:pos="1983" w:val="left" w:leader="none"/>
          <w:tab w:pos="2665" w:val="left" w:leader="none"/>
          <w:tab w:pos="5392" w:val="left" w:leader="none"/>
          <w:tab w:pos="5903" w:val="left" w:leader="none"/>
          <w:tab w:pos="8356" w:val="left" w:leader="none"/>
        </w:tabs>
        <w:spacing w:line="248" w:lineRule="exact"/>
        <w:ind w:right="0"/>
        <w:jc w:val="left"/>
      </w:pPr>
      <w:r>
        <w:rPr>
          <w:spacing w:val="-1"/>
        </w:rPr>
        <w:t>BB</w:t>
        <w:tab/>
        <w:t>Brustbeine</w:t>
        <w:tab/>
      </w:r>
      <w:r>
        <w:rPr>
          <w:w w:val="95"/>
        </w:rPr>
        <w:t>RWS</w:t>
        <w:tab/>
      </w:r>
      <w:r>
        <w:rPr>
          <w:spacing w:val="-1"/>
          <w:w w:val="95"/>
        </w:rPr>
        <w:t>Rückenbeinewechselschlag</w:t>
        <w:tab/>
        <w:t>BG</w:t>
        <w:tab/>
        <w:t>Brustgesamt</w:t>
        <w:tab/>
      </w:r>
      <w:r>
        <w:rPr/>
        <w:t>RG  </w:t>
      </w:r>
      <w:r>
        <w:rPr>
          <w:spacing w:val="16"/>
        </w:rPr>
        <w:t> </w:t>
      </w:r>
      <w:r>
        <w:rPr>
          <w:spacing w:val="-1"/>
        </w:rPr>
        <w:t>Rückengesamt</w:t>
      </w:r>
    </w:p>
    <w:p>
      <w:pPr>
        <w:tabs>
          <w:tab w:pos="4539" w:val="left" w:leader="none"/>
        </w:tabs>
        <w:spacing w:before="113"/>
        <w:ind w:left="6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b/>
          <w:spacing w:val="-1"/>
          <w:sz w:val="16"/>
        </w:rPr>
        <w:t>Handkarte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Schwimmen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-1"/>
          <w:sz w:val="16"/>
        </w:rPr>
        <w:t>1;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zvv_04_07_025</w:t>
      </w:r>
      <w:r>
        <w:rPr>
          <w:rFonts w:ascii="Arial"/>
          <w:b/>
          <w:spacing w:val="40"/>
          <w:sz w:val="16"/>
        </w:rPr>
        <w:t> </w:t>
      </w:r>
      <w:r>
        <w:rPr>
          <w:rFonts w:ascii="Arial"/>
          <w:b/>
          <w:spacing w:val="-1"/>
          <w:sz w:val="16"/>
        </w:rPr>
        <w:t>08/2019</w:t>
        <w:tab/>
      </w:r>
      <w:r>
        <w:rPr>
          <w:rFonts w:ascii="Arial"/>
          <w:b/>
          <w:sz w:val="16"/>
        </w:rPr>
        <w:t>Seite</w:t>
      </w:r>
      <w:r>
        <w:rPr>
          <w:rFonts w:ascii="Arial"/>
          <w:b/>
          <w:spacing w:val="43"/>
          <w:sz w:val="16"/>
        </w:rPr>
        <w:t> </w:t>
      </w:r>
      <w:r>
        <w:rPr>
          <w:rFonts w:ascii="Arial"/>
          <w:b/>
          <w:sz w:val="16"/>
        </w:rPr>
        <w:t>2</w:t>
      </w:r>
      <w:r>
        <w:rPr>
          <w:rFonts w:ascii="Arial"/>
          <w:sz w:val="16"/>
        </w:rPr>
      </w:r>
    </w:p>
    <w:sectPr>
      <w:type w:val="continuous"/>
      <w:pgSz w:w="16840" w:h="11910" w:orient="landscape"/>
      <w:pgMar w:top="200" w:bottom="280" w:left="160" w:right="140"/>
      <w:cols w:num="2" w:equalWidth="0">
        <w:col w:w="10094" w:space="40"/>
        <w:col w:w="64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7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</dc:creator>
  <dcterms:created xsi:type="dcterms:W3CDTF">2019-08-26T07:53:27Z</dcterms:created>
  <dcterms:modified xsi:type="dcterms:W3CDTF">2019-08-26T07:53:27Z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2019-08-26T00:00:00Z</vt:filetime>
  </property>
</Properties>
</file>